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A8F4B" w14:textId="77777777" w:rsidR="00052A4A" w:rsidRDefault="00052A4A">
      <w:pPr>
        <w:pStyle w:val="Default"/>
      </w:pPr>
    </w:p>
    <w:p w14:paraId="63982A3A" w14:textId="77777777" w:rsidR="00052A4A" w:rsidRDefault="00452A31">
      <w:pPr>
        <w:pStyle w:val="Default"/>
        <w:jc w:val="right"/>
      </w:pPr>
      <w:r>
        <w:t xml:space="preserve"> </w:t>
      </w:r>
      <w:r>
        <w:rPr>
          <w:sz w:val="23"/>
          <w:szCs w:val="23"/>
        </w:rPr>
        <w:t xml:space="preserve">Cieszyn, dnia ………………….. </w:t>
      </w:r>
    </w:p>
    <w:p w14:paraId="5F98E82E" w14:textId="77777777" w:rsidR="00052A4A" w:rsidRDefault="00052A4A">
      <w:pPr>
        <w:pStyle w:val="Default"/>
        <w:rPr>
          <w:b/>
          <w:bCs/>
          <w:sz w:val="28"/>
          <w:szCs w:val="28"/>
        </w:rPr>
      </w:pPr>
    </w:p>
    <w:p w14:paraId="0810293F" w14:textId="77777777" w:rsidR="00052A4A" w:rsidRDefault="00052A4A">
      <w:pPr>
        <w:pStyle w:val="Default"/>
        <w:jc w:val="center"/>
        <w:rPr>
          <w:b/>
          <w:bCs/>
          <w:sz w:val="28"/>
          <w:szCs w:val="28"/>
        </w:rPr>
      </w:pPr>
    </w:p>
    <w:p w14:paraId="6F0B0504" w14:textId="77777777" w:rsidR="00052A4A" w:rsidRDefault="00452A31">
      <w:pPr>
        <w:pStyle w:val="Default"/>
        <w:jc w:val="center"/>
      </w:pPr>
      <w:r>
        <w:rPr>
          <w:b/>
          <w:bCs/>
          <w:sz w:val="28"/>
          <w:szCs w:val="28"/>
        </w:rPr>
        <w:t>Potwierdzenie woli uczęszczania dziecka do klasy pierwszej</w:t>
      </w:r>
    </w:p>
    <w:p w14:paraId="14CC4DF6" w14:textId="77777777" w:rsidR="00052A4A" w:rsidRDefault="00052A4A">
      <w:pPr>
        <w:pStyle w:val="Default"/>
        <w:rPr>
          <w:sz w:val="23"/>
          <w:szCs w:val="23"/>
        </w:rPr>
      </w:pPr>
    </w:p>
    <w:p w14:paraId="7CD7923B" w14:textId="77777777" w:rsidR="00052A4A" w:rsidRDefault="00452A31">
      <w:pPr>
        <w:pStyle w:val="Default"/>
        <w:spacing w:line="360" w:lineRule="auto"/>
      </w:pPr>
      <w:r>
        <w:t xml:space="preserve">Oświadczam, że moje dziecko*: </w:t>
      </w:r>
    </w:p>
    <w:p w14:paraId="7511E6A7" w14:textId="77777777" w:rsidR="00052A4A" w:rsidRDefault="00452A31">
      <w:pPr>
        <w:pStyle w:val="Default"/>
        <w:spacing w:line="360" w:lineRule="auto"/>
      </w:pPr>
      <w:r>
        <w:t xml:space="preserve">Imię i nazwisko ………………………………………………………………………………... </w:t>
      </w:r>
    </w:p>
    <w:p w14:paraId="4ACA935F" w14:textId="77777777" w:rsidR="00052A4A" w:rsidRDefault="00452A31">
      <w:pPr>
        <w:pStyle w:val="Default"/>
        <w:spacing w:line="360" w:lineRule="auto"/>
      </w:pPr>
      <w:r>
        <w:t xml:space="preserve">Data urodzenia </w:t>
      </w:r>
      <w:r>
        <w:t xml:space="preserve">………………………………………………………………………………..... </w:t>
      </w:r>
    </w:p>
    <w:p w14:paraId="58848358" w14:textId="77777777" w:rsidR="00052A4A" w:rsidRDefault="00452A31">
      <w:pPr>
        <w:pStyle w:val="Default"/>
        <w:spacing w:line="360" w:lineRule="auto"/>
      </w:pPr>
      <w:r>
        <w:t xml:space="preserve">Miejsce urodzenia………………………………………………………………………………. </w:t>
      </w:r>
    </w:p>
    <w:p w14:paraId="6EAFAD05" w14:textId="77777777" w:rsidR="00052A4A" w:rsidRDefault="00452A31">
      <w:pPr>
        <w:pStyle w:val="Default"/>
        <w:spacing w:line="360" w:lineRule="auto"/>
      </w:pPr>
      <w:r>
        <w:t>Adres zamieszkania ……………………………………………………………………………. będzie uczęszczało od 01.09.2025 roku do klasy pierwszej w Szkole Podstawowej nr ……..…  w Cieszynie</w:t>
      </w:r>
    </w:p>
    <w:p w14:paraId="648D81CA" w14:textId="77777777" w:rsidR="00052A4A" w:rsidRDefault="00052A4A">
      <w:pPr>
        <w:pStyle w:val="Default"/>
      </w:pPr>
    </w:p>
    <w:p w14:paraId="23B90EA8" w14:textId="77777777" w:rsidR="00052A4A" w:rsidRDefault="00052A4A">
      <w:pPr>
        <w:pStyle w:val="Default"/>
      </w:pPr>
    </w:p>
    <w:p w14:paraId="0D740891" w14:textId="77777777" w:rsidR="00052A4A" w:rsidRDefault="00452A31">
      <w:pPr>
        <w:pStyle w:val="Default"/>
      </w:pPr>
      <w:r>
        <w:t xml:space="preserve">………………………………………………………………….. </w:t>
      </w:r>
    </w:p>
    <w:p w14:paraId="37796BBB" w14:textId="77777777" w:rsidR="00052A4A" w:rsidRDefault="00452A31">
      <w:pPr>
        <w:pStyle w:val="Default"/>
      </w:pPr>
      <w:r>
        <w:t xml:space="preserve">Czytelne podpisy rodziców </w:t>
      </w:r>
    </w:p>
    <w:p w14:paraId="4826C298" w14:textId="77777777" w:rsidR="00052A4A" w:rsidRDefault="00052A4A">
      <w:pPr>
        <w:rPr>
          <w:sz w:val="23"/>
          <w:szCs w:val="23"/>
        </w:rPr>
      </w:pPr>
    </w:p>
    <w:p w14:paraId="12041D02" w14:textId="77777777" w:rsidR="00052A4A" w:rsidRDefault="00052A4A">
      <w:pPr>
        <w:rPr>
          <w:sz w:val="23"/>
          <w:szCs w:val="23"/>
        </w:rPr>
      </w:pPr>
    </w:p>
    <w:p w14:paraId="42D99CC2" w14:textId="77777777" w:rsidR="00052A4A" w:rsidRDefault="00052A4A">
      <w:pPr>
        <w:rPr>
          <w:sz w:val="23"/>
          <w:szCs w:val="23"/>
        </w:rPr>
      </w:pPr>
    </w:p>
    <w:p w14:paraId="315F9FCF" w14:textId="77777777" w:rsidR="00052A4A" w:rsidRDefault="00052A4A">
      <w:pPr>
        <w:rPr>
          <w:sz w:val="23"/>
          <w:szCs w:val="23"/>
        </w:rPr>
      </w:pPr>
    </w:p>
    <w:p w14:paraId="3C82A02A" w14:textId="77777777" w:rsidR="00052A4A" w:rsidRDefault="00052A4A">
      <w:pPr>
        <w:rPr>
          <w:sz w:val="23"/>
          <w:szCs w:val="23"/>
        </w:rPr>
      </w:pPr>
    </w:p>
    <w:p w14:paraId="7A474E89" w14:textId="77777777" w:rsidR="00052A4A" w:rsidRDefault="00052A4A">
      <w:pPr>
        <w:rPr>
          <w:sz w:val="23"/>
          <w:szCs w:val="23"/>
        </w:rPr>
      </w:pPr>
    </w:p>
    <w:p w14:paraId="1C9CD176" w14:textId="77777777" w:rsidR="00052A4A" w:rsidRDefault="00052A4A">
      <w:pPr>
        <w:rPr>
          <w:sz w:val="23"/>
          <w:szCs w:val="23"/>
        </w:rPr>
      </w:pPr>
    </w:p>
    <w:p w14:paraId="471C60BA" w14:textId="77777777" w:rsidR="00052A4A" w:rsidRDefault="00052A4A">
      <w:pPr>
        <w:rPr>
          <w:sz w:val="23"/>
          <w:szCs w:val="23"/>
        </w:rPr>
      </w:pPr>
    </w:p>
    <w:p w14:paraId="26B796A4" w14:textId="77777777" w:rsidR="00052A4A" w:rsidRDefault="00052A4A">
      <w:pPr>
        <w:rPr>
          <w:sz w:val="23"/>
          <w:szCs w:val="23"/>
        </w:rPr>
      </w:pPr>
    </w:p>
    <w:p w14:paraId="6C1AC799" w14:textId="77777777" w:rsidR="00052A4A" w:rsidRDefault="00052A4A">
      <w:pPr>
        <w:rPr>
          <w:sz w:val="23"/>
          <w:szCs w:val="23"/>
        </w:rPr>
      </w:pPr>
    </w:p>
    <w:p w14:paraId="5A68375C" w14:textId="77777777" w:rsidR="00052A4A" w:rsidRDefault="00052A4A">
      <w:pPr>
        <w:rPr>
          <w:sz w:val="23"/>
          <w:szCs w:val="23"/>
        </w:rPr>
      </w:pPr>
    </w:p>
    <w:p w14:paraId="6B20AB25" w14:textId="77777777" w:rsidR="00052A4A" w:rsidRDefault="00052A4A">
      <w:pPr>
        <w:rPr>
          <w:sz w:val="23"/>
          <w:szCs w:val="23"/>
        </w:rPr>
      </w:pPr>
    </w:p>
    <w:p w14:paraId="5F52ABC4" w14:textId="77777777" w:rsidR="00052A4A" w:rsidRDefault="00052A4A">
      <w:pPr>
        <w:rPr>
          <w:sz w:val="23"/>
          <w:szCs w:val="23"/>
        </w:rPr>
      </w:pPr>
    </w:p>
    <w:p w14:paraId="01946BD4" w14:textId="77777777" w:rsidR="00052A4A" w:rsidRDefault="00052A4A">
      <w:pPr>
        <w:rPr>
          <w:sz w:val="23"/>
          <w:szCs w:val="23"/>
        </w:rPr>
      </w:pPr>
    </w:p>
    <w:p w14:paraId="35F94D87" w14:textId="77777777" w:rsidR="00052A4A" w:rsidRDefault="00052A4A">
      <w:pPr>
        <w:rPr>
          <w:sz w:val="23"/>
          <w:szCs w:val="23"/>
        </w:rPr>
      </w:pPr>
    </w:p>
    <w:p w14:paraId="381FFFA6" w14:textId="77777777" w:rsidR="00052A4A" w:rsidRDefault="00052A4A">
      <w:pPr>
        <w:rPr>
          <w:sz w:val="23"/>
          <w:szCs w:val="23"/>
        </w:rPr>
      </w:pPr>
    </w:p>
    <w:p w14:paraId="3E9F4CCF" w14:textId="77777777" w:rsidR="00052A4A" w:rsidRDefault="00452A31">
      <w:r>
        <w:rPr>
          <w:rFonts w:ascii="Times New Roman" w:hAnsi="Times New Roman"/>
          <w:sz w:val="23"/>
          <w:szCs w:val="23"/>
        </w:rPr>
        <w:t>* Rodzic (opiekun prawny) wypełnia po zakwalifikowaniu kandydata do klasy pierwszej szkoły podstawowej</w:t>
      </w:r>
    </w:p>
    <w:sectPr w:rsidR="00052A4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DFA33" w14:textId="77777777" w:rsidR="00452A31" w:rsidRDefault="00452A31">
      <w:pPr>
        <w:spacing w:after="0" w:line="240" w:lineRule="auto"/>
      </w:pPr>
      <w:r>
        <w:separator/>
      </w:r>
    </w:p>
  </w:endnote>
  <w:endnote w:type="continuationSeparator" w:id="0">
    <w:p w14:paraId="5D41477C" w14:textId="77777777" w:rsidR="00452A31" w:rsidRDefault="00452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DD3C2" w14:textId="77777777" w:rsidR="00452A31" w:rsidRDefault="00452A3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911E4D9" w14:textId="77777777" w:rsidR="00452A31" w:rsidRDefault="00452A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52A4A"/>
    <w:rsid w:val="00052A4A"/>
    <w:rsid w:val="00452A31"/>
    <w:rsid w:val="00BA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265A9"/>
  <w15:docId w15:val="{F66A9884-414D-4D55-B468-0826D746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515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Szajor Paweł</dc:creator>
  <cp:lastModifiedBy>Gabryś Arkadiusz</cp:lastModifiedBy>
  <cp:revision>2</cp:revision>
  <cp:lastPrinted>2025-03-06T07:46:00Z</cp:lastPrinted>
  <dcterms:created xsi:type="dcterms:W3CDTF">2025-03-06T08:18:00Z</dcterms:created>
  <dcterms:modified xsi:type="dcterms:W3CDTF">2025-03-06T08:18:00Z</dcterms:modified>
</cp:coreProperties>
</file>